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044A6B9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07D998D5" w14:textId="77777777" w:rsidR="0085764D" w:rsidRDefault="0085764D">
            <w:pPr>
              <w:rPr>
                <w:sz w:val="12"/>
                <w:szCs w:val="12"/>
              </w:rPr>
            </w:pPr>
          </w:p>
          <w:p w14:paraId="41C8E83D" w14:textId="77777777" w:rsidR="0085764D" w:rsidRDefault="0085764D">
            <w:pPr>
              <w:rPr>
                <w:sz w:val="12"/>
                <w:szCs w:val="12"/>
              </w:rPr>
            </w:pPr>
          </w:p>
          <w:p w14:paraId="5382433A" w14:textId="77777777" w:rsidR="0085764D" w:rsidRDefault="0085764D">
            <w:pPr>
              <w:rPr>
                <w:sz w:val="12"/>
                <w:szCs w:val="12"/>
              </w:rPr>
            </w:pPr>
          </w:p>
          <w:p w14:paraId="4759E475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9E34E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61021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9A540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97179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071D84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82D81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A98C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7F0A2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B527E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C78E9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B55AD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6AE83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5B2DF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E0042F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B15C17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ABD3D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EB92C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6A15A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CCDD0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48A5C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0C47F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30A61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5FB8E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75E1CBB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64BCBAFB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5F47F93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3081093A" w14:textId="197BF448" w:rsidR="0085764D" w:rsidRDefault="006134B1" w:rsidP="00276781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6781">
              <w:t xml:space="preserve">04.06.2026 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614BC0FF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3237E90E" w14:textId="5EAFC8D2" w:rsidR="0085764D" w:rsidRDefault="0085764D" w:rsidP="00276781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6781">
              <w:t>43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3278607E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2FCEFACD" w14:textId="77777777" w:rsidR="0085764D" w:rsidRDefault="0085764D"/>
        </w:tc>
      </w:tr>
      <w:tr w:rsidR="0085764D" w14:paraId="24EF7C32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4F1A8954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2031F2D9" w14:textId="4EF218EB" w:rsidR="009C5CD8" w:rsidRPr="009C5CD8" w:rsidRDefault="00CC14FB" w:rsidP="009C5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C5CD8" w:rsidRPr="009C5CD8">
              <w:rPr>
                <w:b/>
                <w:bCs/>
              </w:rPr>
              <w:t>О внесении изменений в Положение о</w:t>
            </w:r>
          </w:p>
          <w:p w14:paraId="373E35DD" w14:textId="4FA3426C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территориальном отделе «</w:t>
            </w:r>
            <w:r w:rsidR="000551B5">
              <w:rPr>
                <w:b/>
                <w:bCs/>
              </w:rPr>
              <w:t>Медянский</w:t>
            </w:r>
            <w:r w:rsidRPr="009C5CD8">
              <w:rPr>
                <w:b/>
                <w:bCs/>
              </w:rPr>
              <w:t>»</w:t>
            </w:r>
          </w:p>
          <w:p w14:paraId="68A5409D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администрации Краснооктябрьского</w:t>
            </w:r>
          </w:p>
          <w:p w14:paraId="26ACC55E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муниципального округа Нижегородской</w:t>
            </w:r>
          </w:p>
          <w:p w14:paraId="4D1C6411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области, утвержденного решением Совета</w:t>
            </w:r>
          </w:p>
          <w:p w14:paraId="48134743" w14:textId="13532520" w:rsidR="0085764D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депутатов от 24</w:t>
            </w:r>
            <w:r>
              <w:rPr>
                <w:b/>
                <w:bCs/>
              </w:rPr>
              <w:t xml:space="preserve"> ноября </w:t>
            </w:r>
            <w:r w:rsidRPr="009C5CD8">
              <w:rPr>
                <w:b/>
                <w:bCs/>
              </w:rPr>
              <w:t>2022 г</w:t>
            </w:r>
            <w:r>
              <w:rPr>
                <w:b/>
                <w:bCs/>
              </w:rPr>
              <w:t>.</w:t>
            </w:r>
            <w:r w:rsidRPr="009C5CD8">
              <w:rPr>
                <w:b/>
                <w:bCs/>
              </w:rPr>
              <w:t xml:space="preserve"> № </w:t>
            </w:r>
            <w:r w:rsidR="004F56AE">
              <w:rPr>
                <w:b/>
                <w:bCs/>
              </w:rPr>
              <w:t>6</w:t>
            </w:r>
            <w:r w:rsidR="000551B5">
              <w:rPr>
                <w:b/>
                <w:bCs/>
              </w:rPr>
              <w:t>3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26A1B6D3" w14:textId="77777777" w:rsidR="0085764D" w:rsidRDefault="0085764D"/>
        </w:tc>
      </w:tr>
    </w:tbl>
    <w:p w14:paraId="127C3ED7" w14:textId="77777777" w:rsidR="0085764D" w:rsidRDefault="0085764D" w:rsidP="0085764D">
      <w:pPr>
        <w:sectPr w:rsidR="0085764D" w:rsidSect="00CC14FB"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3838C2E" w14:textId="77777777" w:rsidR="00B752AA" w:rsidRDefault="00B752AA" w:rsidP="008A2DAF">
      <w:pPr>
        <w:spacing w:line="360" w:lineRule="auto"/>
        <w:jc w:val="both"/>
      </w:pPr>
    </w:p>
    <w:p w14:paraId="4BC26B60" w14:textId="3F50966B" w:rsidR="00E41EE1" w:rsidRDefault="00723064" w:rsidP="0026262C">
      <w:pPr>
        <w:spacing w:line="360" w:lineRule="auto"/>
        <w:ind w:firstLine="709"/>
        <w:jc w:val="both"/>
      </w:pPr>
      <w:r>
        <w:t xml:space="preserve">Руководствуясь </w:t>
      </w:r>
      <w:r w:rsidR="00A54888">
        <w:t xml:space="preserve">Постановлением Правительства РФ от 19.11.2014 №1221 "Об утверждении Правил присвоения, изменения и аннулирования адресов", </w:t>
      </w:r>
      <w:r>
        <w:t xml:space="preserve"> </w:t>
      </w:r>
      <w:r w:rsidR="00E41EE1">
        <w:t xml:space="preserve"> Уставом Краснооктябрьского муниципального округа Нижегородской области, Совет депутатов Краснооктябрьского муниципального округа Нижегородской области </w:t>
      </w:r>
      <w:proofErr w:type="gramStart"/>
      <w:r w:rsidR="00E41EE1" w:rsidRPr="00FB2169">
        <w:rPr>
          <w:b/>
        </w:rPr>
        <w:t>р</w:t>
      </w:r>
      <w:proofErr w:type="gramEnd"/>
      <w:r w:rsidR="007E37BC">
        <w:rPr>
          <w:b/>
        </w:rPr>
        <w:t xml:space="preserve"> </w:t>
      </w:r>
      <w:r w:rsidR="00E41EE1" w:rsidRPr="00FB2169">
        <w:rPr>
          <w:b/>
        </w:rPr>
        <w:t>е</w:t>
      </w:r>
      <w:r w:rsidR="007E37BC">
        <w:rPr>
          <w:b/>
        </w:rPr>
        <w:t xml:space="preserve"> </w:t>
      </w:r>
      <w:r w:rsidR="00E41EE1" w:rsidRPr="00FB2169">
        <w:rPr>
          <w:b/>
        </w:rPr>
        <w:t>ш</w:t>
      </w:r>
      <w:r w:rsidR="007E37BC">
        <w:rPr>
          <w:b/>
        </w:rPr>
        <w:t xml:space="preserve"> </w:t>
      </w:r>
      <w:r w:rsidR="00E41EE1" w:rsidRPr="00FB2169">
        <w:rPr>
          <w:b/>
        </w:rPr>
        <w:t>и</w:t>
      </w:r>
      <w:r w:rsidR="007E37BC">
        <w:rPr>
          <w:b/>
        </w:rPr>
        <w:t xml:space="preserve"> </w:t>
      </w:r>
      <w:r w:rsidR="00E41EE1" w:rsidRPr="00FB2169">
        <w:rPr>
          <w:b/>
        </w:rPr>
        <w:t>л:</w:t>
      </w:r>
    </w:p>
    <w:p w14:paraId="1B5BFEEF" w14:textId="1E2BEE8F" w:rsidR="00723064" w:rsidRDefault="00E41EE1" w:rsidP="0026262C">
      <w:pPr>
        <w:pStyle w:val="aa"/>
        <w:numPr>
          <w:ilvl w:val="0"/>
          <w:numId w:val="1"/>
        </w:numPr>
        <w:spacing w:line="360" w:lineRule="auto"/>
        <w:ind w:left="142" w:firstLine="709"/>
        <w:jc w:val="both"/>
      </w:pPr>
      <w:r>
        <w:t>Внести в Положение о территориальном отделе «</w:t>
      </w:r>
      <w:proofErr w:type="spellStart"/>
      <w:r w:rsidR="000551B5">
        <w:t>Медянский</w:t>
      </w:r>
      <w:proofErr w:type="spellEnd"/>
      <w:r>
        <w:t xml:space="preserve">» администрации Краснооктябрьского муниципального округа Нижегородской области, утвержденного решением Совета депутатов от 24 ноября 2022 г. № </w:t>
      </w:r>
      <w:r w:rsidR="004F56AE">
        <w:t>6</w:t>
      </w:r>
      <w:r w:rsidR="000551B5">
        <w:t>3</w:t>
      </w:r>
      <w:r w:rsidR="00E26EAB">
        <w:t xml:space="preserve"> </w:t>
      </w:r>
      <w:r w:rsidR="00723064">
        <w:t>следующие изменения:</w:t>
      </w:r>
    </w:p>
    <w:p w14:paraId="424480CE" w14:textId="77777777" w:rsidR="0026262C" w:rsidRDefault="0026262C" w:rsidP="0026262C">
      <w:pPr>
        <w:pStyle w:val="aa"/>
        <w:numPr>
          <w:ilvl w:val="1"/>
          <w:numId w:val="2"/>
        </w:numPr>
        <w:spacing w:line="360" w:lineRule="auto"/>
        <w:jc w:val="both"/>
      </w:pPr>
      <w:r>
        <w:t>Пункт 3.19. раздела 3 Положения исключить.</w:t>
      </w:r>
    </w:p>
    <w:p w14:paraId="590E44D0" w14:textId="77777777" w:rsidR="0026262C" w:rsidRDefault="0026262C" w:rsidP="0026262C">
      <w:pPr>
        <w:pStyle w:val="aa"/>
        <w:numPr>
          <w:ilvl w:val="1"/>
          <w:numId w:val="2"/>
        </w:numPr>
        <w:spacing w:line="360" w:lineRule="auto"/>
        <w:ind w:left="142" w:firstLine="992"/>
        <w:jc w:val="both"/>
        <w:rPr>
          <w:color w:val="000000" w:themeColor="text1"/>
        </w:rPr>
      </w:pPr>
      <w:r>
        <w:t xml:space="preserve">Дополнить раздел 3 Положения пунктом </w:t>
      </w:r>
      <w:r>
        <w:rPr>
          <w:color w:val="000000" w:themeColor="text1"/>
        </w:rPr>
        <w:t xml:space="preserve">3.30. следующего содержания:  </w:t>
      </w:r>
      <w:proofErr w:type="gramStart"/>
      <w:r>
        <w:rPr>
          <w:color w:val="000000" w:themeColor="text1"/>
        </w:rPr>
        <w:t xml:space="preserve">«Осуществляет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территории населенных пунктов, определенных в пункте 1.10 настоящего </w:t>
      </w:r>
      <w:r>
        <w:rPr>
          <w:color w:val="000000" w:themeColor="text1"/>
        </w:rPr>
        <w:lastRenderedPageBreak/>
        <w:t xml:space="preserve">Положения, изменение, аннулирование таких наименований, размещение информации в Федеральной информационной адресной системе». </w:t>
      </w:r>
      <w:proofErr w:type="gramEnd"/>
    </w:p>
    <w:p w14:paraId="1372C192" w14:textId="13C50024" w:rsidR="0026262C" w:rsidRDefault="0026262C" w:rsidP="0026262C">
      <w:pPr>
        <w:spacing w:line="360" w:lineRule="auto"/>
        <w:ind w:firstLine="709"/>
        <w:jc w:val="both"/>
      </w:pPr>
      <w:r>
        <w:t xml:space="preserve">     2. Опубликовать настоящее решение в </w:t>
      </w:r>
      <w:r w:rsidR="007E37BC">
        <w:t>районной</w:t>
      </w:r>
      <w:r>
        <w:t xml:space="preserve"> газете «Сельские вести» и разместить на официальном сайте органа местного самоуправления в информационно-телекоммуникационной сети «Интернет».</w:t>
      </w:r>
    </w:p>
    <w:p w14:paraId="3478C7FF" w14:textId="07129AFB" w:rsidR="0026262C" w:rsidRDefault="0026262C" w:rsidP="0026262C">
      <w:pPr>
        <w:spacing w:line="360" w:lineRule="auto"/>
        <w:ind w:firstLine="709"/>
        <w:jc w:val="both"/>
      </w:pPr>
      <w:r>
        <w:t xml:space="preserve">3. Настоящее решение вступает в силу со дня его </w:t>
      </w:r>
      <w:r w:rsidR="007E37BC">
        <w:t>официального опубликования</w:t>
      </w:r>
      <w:r>
        <w:t>.</w:t>
      </w:r>
    </w:p>
    <w:p w14:paraId="189D3FD4" w14:textId="77777777" w:rsidR="0026262C" w:rsidRDefault="0026262C" w:rsidP="0026262C">
      <w:pPr>
        <w:jc w:val="both"/>
      </w:pPr>
    </w:p>
    <w:p w14:paraId="63A678B6" w14:textId="77777777" w:rsidR="0026262C" w:rsidRDefault="0026262C" w:rsidP="0026262C">
      <w:pPr>
        <w:jc w:val="both"/>
      </w:pPr>
    </w:p>
    <w:p w14:paraId="0471D003" w14:textId="77777777" w:rsidR="0026262C" w:rsidRDefault="0026262C" w:rsidP="0026262C">
      <w:pPr>
        <w:widowControl w:val="0"/>
        <w:autoSpaceDE w:val="0"/>
        <w:autoSpaceDN w:val="0"/>
        <w:adjustRightInd w:val="0"/>
        <w:outlineLvl w:val="0"/>
      </w:pPr>
      <w:r>
        <w:t xml:space="preserve">Председатель Совета депутатов                                                    М.Н. </w:t>
      </w:r>
      <w:proofErr w:type="spellStart"/>
      <w:r>
        <w:t>Подшивалова</w:t>
      </w:r>
      <w:proofErr w:type="spellEnd"/>
    </w:p>
    <w:p w14:paraId="1D45BA2A" w14:textId="77777777" w:rsidR="0026262C" w:rsidRDefault="0026262C" w:rsidP="0026262C">
      <w:pPr>
        <w:widowControl w:val="0"/>
        <w:autoSpaceDE w:val="0"/>
        <w:autoSpaceDN w:val="0"/>
        <w:adjustRightInd w:val="0"/>
        <w:outlineLvl w:val="0"/>
      </w:pPr>
    </w:p>
    <w:p w14:paraId="1703A425" w14:textId="77777777" w:rsidR="0026262C" w:rsidRDefault="0026262C" w:rsidP="0026262C">
      <w:pPr>
        <w:widowControl w:val="0"/>
        <w:autoSpaceDE w:val="0"/>
        <w:autoSpaceDN w:val="0"/>
        <w:adjustRightInd w:val="0"/>
        <w:outlineLvl w:val="0"/>
      </w:pPr>
    </w:p>
    <w:p w14:paraId="01BCCC7A" w14:textId="77777777" w:rsidR="0026262C" w:rsidRDefault="0026262C" w:rsidP="0026262C">
      <w:pPr>
        <w:widowControl w:val="0"/>
        <w:autoSpaceDE w:val="0"/>
        <w:autoSpaceDN w:val="0"/>
        <w:adjustRightInd w:val="0"/>
        <w:outlineLvl w:val="0"/>
      </w:pPr>
      <w:r>
        <w:t>Глава местного самоуправления                                                              Р.Н. Ильясов</w:t>
      </w:r>
    </w:p>
    <w:p w14:paraId="42FD1E2A" w14:textId="77777777" w:rsidR="0026262C" w:rsidRDefault="0026262C" w:rsidP="0026262C">
      <w:pPr>
        <w:widowControl w:val="0"/>
        <w:autoSpaceDE w:val="0"/>
        <w:autoSpaceDN w:val="0"/>
        <w:adjustRightInd w:val="0"/>
        <w:jc w:val="both"/>
      </w:pPr>
    </w:p>
    <w:p w14:paraId="037B13CB" w14:textId="77777777" w:rsidR="0026262C" w:rsidRDefault="0026262C" w:rsidP="0026262C">
      <w:pPr>
        <w:spacing w:line="360" w:lineRule="auto"/>
        <w:ind w:firstLine="709"/>
        <w:jc w:val="both"/>
      </w:pPr>
    </w:p>
    <w:p w14:paraId="23B317C2" w14:textId="77777777" w:rsidR="0026262C" w:rsidRDefault="0026262C" w:rsidP="0026262C">
      <w:pPr>
        <w:spacing w:line="360" w:lineRule="auto"/>
        <w:ind w:firstLine="709"/>
        <w:jc w:val="both"/>
      </w:pPr>
    </w:p>
    <w:p w14:paraId="56D9A95F" w14:textId="77777777" w:rsidR="0026262C" w:rsidRPr="00F82D54" w:rsidRDefault="0026262C" w:rsidP="00FB2169">
      <w:pPr>
        <w:spacing w:line="276" w:lineRule="auto"/>
        <w:ind w:firstLine="709"/>
        <w:jc w:val="both"/>
        <w:rPr>
          <w:color w:val="FF0000"/>
        </w:rPr>
      </w:pPr>
    </w:p>
    <w:p w14:paraId="04A09821" w14:textId="77777777" w:rsidR="00E41EE1" w:rsidRPr="00F82D54" w:rsidRDefault="00E41EE1" w:rsidP="00E41EE1">
      <w:pPr>
        <w:jc w:val="both"/>
        <w:rPr>
          <w:color w:val="FF0000"/>
        </w:rPr>
      </w:pPr>
    </w:p>
    <w:p w14:paraId="1FF8D321" w14:textId="77777777" w:rsidR="00E41EE1" w:rsidRPr="00F82D54" w:rsidRDefault="00E41EE1" w:rsidP="00E41EE1">
      <w:pPr>
        <w:jc w:val="both"/>
        <w:rPr>
          <w:color w:val="FF0000"/>
        </w:rPr>
      </w:pPr>
    </w:p>
    <w:p w14:paraId="1D47BF34" w14:textId="77777777" w:rsidR="008A2DAF" w:rsidRPr="00773D9E" w:rsidRDefault="008A2DAF" w:rsidP="00E41EE1">
      <w:pPr>
        <w:spacing w:line="360" w:lineRule="auto"/>
        <w:ind w:firstLine="709"/>
        <w:jc w:val="both"/>
      </w:pPr>
    </w:p>
    <w:sectPr w:rsidR="008A2DAF" w:rsidRPr="00773D9E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4E86" w14:textId="77777777" w:rsidR="00870A11" w:rsidRDefault="00870A11">
      <w:r>
        <w:separator/>
      </w:r>
    </w:p>
  </w:endnote>
  <w:endnote w:type="continuationSeparator" w:id="0">
    <w:p w14:paraId="4AFD6987" w14:textId="77777777" w:rsidR="00870A11" w:rsidRDefault="0087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FBE92" w14:textId="77777777" w:rsidR="00870A11" w:rsidRDefault="00870A11">
      <w:r>
        <w:separator/>
      </w:r>
    </w:p>
  </w:footnote>
  <w:footnote w:type="continuationSeparator" w:id="0">
    <w:p w14:paraId="3FAC70D7" w14:textId="77777777" w:rsidR="00870A11" w:rsidRDefault="00870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3DA04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6781">
      <w:rPr>
        <w:rStyle w:val="a7"/>
        <w:noProof/>
      </w:rPr>
      <w:t>2</w:t>
    </w:r>
    <w:r>
      <w:rPr>
        <w:rStyle w:val="a7"/>
      </w:rPr>
      <w:fldChar w:fldCharType="end"/>
    </w:r>
  </w:p>
  <w:p w14:paraId="105F9243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A389" w14:textId="77777777" w:rsidR="00B75DFC" w:rsidRDefault="0000475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1CEAD34" wp14:editId="00D7755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5BBBDC7F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BD4F17" wp14:editId="4D8FFFF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ABD02" w14:textId="77777777" w:rsidR="00E52B15" w:rsidRPr="00E52B15" w:rsidRDefault="0000475E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B637C" wp14:editId="2444748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11C441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0A2B2E1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4CB51D3B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B2F42D0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F23125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F84235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B4DC615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01B4F3EA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FE1B25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0642AB1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4BD4F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285ABD02" w14:textId="77777777" w:rsidR="00E52B15" w:rsidRPr="00E52B15" w:rsidRDefault="0000475E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9B637C" wp14:editId="2444748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11C441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10A2B2E1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4CB51D3B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B2F42D0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3F23125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F84235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B4DC615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01B4F3EA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5FE1B25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0642AB1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11F5C"/>
    <w:multiLevelType w:val="multilevel"/>
    <w:tmpl w:val="7AA21A0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65GOCkS/mKNV3+kNrGYTkbz4VE=" w:salt="5lmJ3TnMwQpKyLPL+lez/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1"/>
    <w:rsid w:val="00002715"/>
    <w:rsid w:val="0000475E"/>
    <w:rsid w:val="00007177"/>
    <w:rsid w:val="00013111"/>
    <w:rsid w:val="00017D50"/>
    <w:rsid w:val="00023D72"/>
    <w:rsid w:val="00040D26"/>
    <w:rsid w:val="00043A9B"/>
    <w:rsid w:val="000456BC"/>
    <w:rsid w:val="000551B5"/>
    <w:rsid w:val="0005546A"/>
    <w:rsid w:val="00056E1C"/>
    <w:rsid w:val="000616AF"/>
    <w:rsid w:val="00071B87"/>
    <w:rsid w:val="0007340B"/>
    <w:rsid w:val="00080781"/>
    <w:rsid w:val="000A7F20"/>
    <w:rsid w:val="000B3A31"/>
    <w:rsid w:val="000C4391"/>
    <w:rsid w:val="000D066A"/>
    <w:rsid w:val="000D5C79"/>
    <w:rsid w:val="000F003A"/>
    <w:rsid w:val="000F39FA"/>
    <w:rsid w:val="000F3C08"/>
    <w:rsid w:val="000F7B5C"/>
    <w:rsid w:val="0010141B"/>
    <w:rsid w:val="0010360C"/>
    <w:rsid w:val="0010435E"/>
    <w:rsid w:val="001244EC"/>
    <w:rsid w:val="001305E8"/>
    <w:rsid w:val="00132924"/>
    <w:rsid w:val="001366FD"/>
    <w:rsid w:val="001451F4"/>
    <w:rsid w:val="00172E48"/>
    <w:rsid w:val="001772E6"/>
    <w:rsid w:val="001774CA"/>
    <w:rsid w:val="00194E1A"/>
    <w:rsid w:val="001A003C"/>
    <w:rsid w:val="001A3423"/>
    <w:rsid w:val="001A5D62"/>
    <w:rsid w:val="001A7E91"/>
    <w:rsid w:val="001C2147"/>
    <w:rsid w:val="001C3C77"/>
    <w:rsid w:val="001C77CF"/>
    <w:rsid w:val="001F0640"/>
    <w:rsid w:val="001F3093"/>
    <w:rsid w:val="001F49D5"/>
    <w:rsid w:val="001F6923"/>
    <w:rsid w:val="00204E04"/>
    <w:rsid w:val="0021390F"/>
    <w:rsid w:val="00216013"/>
    <w:rsid w:val="002175D4"/>
    <w:rsid w:val="0022015C"/>
    <w:rsid w:val="002375E9"/>
    <w:rsid w:val="002517A0"/>
    <w:rsid w:val="002534CA"/>
    <w:rsid w:val="00260E76"/>
    <w:rsid w:val="0026262C"/>
    <w:rsid w:val="00266D99"/>
    <w:rsid w:val="00267CE0"/>
    <w:rsid w:val="00275302"/>
    <w:rsid w:val="00276416"/>
    <w:rsid w:val="00276781"/>
    <w:rsid w:val="00280894"/>
    <w:rsid w:val="0028400D"/>
    <w:rsid w:val="00287C24"/>
    <w:rsid w:val="00293AB1"/>
    <w:rsid w:val="00297513"/>
    <w:rsid w:val="00297599"/>
    <w:rsid w:val="0029770B"/>
    <w:rsid w:val="002A0F01"/>
    <w:rsid w:val="002A376D"/>
    <w:rsid w:val="002A3ABC"/>
    <w:rsid w:val="002A7407"/>
    <w:rsid w:val="002B0553"/>
    <w:rsid w:val="002B6128"/>
    <w:rsid w:val="002D106B"/>
    <w:rsid w:val="002D6234"/>
    <w:rsid w:val="002E669E"/>
    <w:rsid w:val="00304F34"/>
    <w:rsid w:val="00313641"/>
    <w:rsid w:val="003222FC"/>
    <w:rsid w:val="00330BA2"/>
    <w:rsid w:val="00337EF9"/>
    <w:rsid w:val="00341F50"/>
    <w:rsid w:val="003503C1"/>
    <w:rsid w:val="00350861"/>
    <w:rsid w:val="003632AA"/>
    <w:rsid w:val="00363CBF"/>
    <w:rsid w:val="00373BB1"/>
    <w:rsid w:val="00375072"/>
    <w:rsid w:val="00396D3C"/>
    <w:rsid w:val="003A56D3"/>
    <w:rsid w:val="003A5C64"/>
    <w:rsid w:val="003A78CC"/>
    <w:rsid w:val="003B0E5A"/>
    <w:rsid w:val="003B4DC7"/>
    <w:rsid w:val="003B7FBA"/>
    <w:rsid w:val="003C300F"/>
    <w:rsid w:val="003D2726"/>
    <w:rsid w:val="003D600C"/>
    <w:rsid w:val="003E13BD"/>
    <w:rsid w:val="003E2AC5"/>
    <w:rsid w:val="003E6B0B"/>
    <w:rsid w:val="003F0421"/>
    <w:rsid w:val="003F125D"/>
    <w:rsid w:val="003F3B09"/>
    <w:rsid w:val="003F6BAF"/>
    <w:rsid w:val="00404DFA"/>
    <w:rsid w:val="004106A7"/>
    <w:rsid w:val="0043564A"/>
    <w:rsid w:val="0044203F"/>
    <w:rsid w:val="00470237"/>
    <w:rsid w:val="0048443F"/>
    <w:rsid w:val="0048495B"/>
    <w:rsid w:val="00484EF3"/>
    <w:rsid w:val="004944FB"/>
    <w:rsid w:val="00494BDB"/>
    <w:rsid w:val="004976B7"/>
    <w:rsid w:val="004B6D02"/>
    <w:rsid w:val="004C26EF"/>
    <w:rsid w:val="004C33BA"/>
    <w:rsid w:val="004C34C3"/>
    <w:rsid w:val="004D214C"/>
    <w:rsid w:val="004D496C"/>
    <w:rsid w:val="004D56E8"/>
    <w:rsid w:val="004E334E"/>
    <w:rsid w:val="004F3921"/>
    <w:rsid w:val="004F56AE"/>
    <w:rsid w:val="004F766B"/>
    <w:rsid w:val="00504DB3"/>
    <w:rsid w:val="005063F8"/>
    <w:rsid w:val="00506B23"/>
    <w:rsid w:val="00515A2B"/>
    <w:rsid w:val="005220E5"/>
    <w:rsid w:val="00534585"/>
    <w:rsid w:val="00550648"/>
    <w:rsid w:val="00560439"/>
    <w:rsid w:val="00560BDB"/>
    <w:rsid w:val="00561F1D"/>
    <w:rsid w:val="00574093"/>
    <w:rsid w:val="0058014B"/>
    <w:rsid w:val="00590048"/>
    <w:rsid w:val="00593254"/>
    <w:rsid w:val="005A090E"/>
    <w:rsid w:val="005A2C20"/>
    <w:rsid w:val="005A30FF"/>
    <w:rsid w:val="005B0693"/>
    <w:rsid w:val="005B112B"/>
    <w:rsid w:val="005B59CC"/>
    <w:rsid w:val="005B6804"/>
    <w:rsid w:val="005C0552"/>
    <w:rsid w:val="005C2CB7"/>
    <w:rsid w:val="005C65B1"/>
    <w:rsid w:val="005D24B1"/>
    <w:rsid w:val="006010A3"/>
    <w:rsid w:val="00604555"/>
    <w:rsid w:val="00607E44"/>
    <w:rsid w:val="006134B1"/>
    <w:rsid w:val="00625C82"/>
    <w:rsid w:val="0063056A"/>
    <w:rsid w:val="00634AA0"/>
    <w:rsid w:val="00640491"/>
    <w:rsid w:val="00644F99"/>
    <w:rsid w:val="006452F5"/>
    <w:rsid w:val="006526CB"/>
    <w:rsid w:val="00654EA0"/>
    <w:rsid w:val="006632FA"/>
    <w:rsid w:val="00664A33"/>
    <w:rsid w:val="00666DD8"/>
    <w:rsid w:val="0067053D"/>
    <w:rsid w:val="00674978"/>
    <w:rsid w:val="00675531"/>
    <w:rsid w:val="00682EEE"/>
    <w:rsid w:val="00693234"/>
    <w:rsid w:val="00693D57"/>
    <w:rsid w:val="006B201C"/>
    <w:rsid w:val="006D4751"/>
    <w:rsid w:val="006D6471"/>
    <w:rsid w:val="006E4067"/>
    <w:rsid w:val="006E442D"/>
    <w:rsid w:val="006E6E0E"/>
    <w:rsid w:val="007021D2"/>
    <w:rsid w:val="007022DC"/>
    <w:rsid w:val="0070286A"/>
    <w:rsid w:val="00706EB2"/>
    <w:rsid w:val="00707576"/>
    <w:rsid w:val="0071115E"/>
    <w:rsid w:val="007166CA"/>
    <w:rsid w:val="007212E3"/>
    <w:rsid w:val="00723064"/>
    <w:rsid w:val="007403D2"/>
    <w:rsid w:val="00755CB5"/>
    <w:rsid w:val="00760653"/>
    <w:rsid w:val="00761A98"/>
    <w:rsid w:val="00773D9E"/>
    <w:rsid w:val="00780FBE"/>
    <w:rsid w:val="007820D2"/>
    <w:rsid w:val="007A34D9"/>
    <w:rsid w:val="007A3DAF"/>
    <w:rsid w:val="007B0AE3"/>
    <w:rsid w:val="007B4FF6"/>
    <w:rsid w:val="007C4CF9"/>
    <w:rsid w:val="007C78A7"/>
    <w:rsid w:val="007E37BC"/>
    <w:rsid w:val="008142D8"/>
    <w:rsid w:val="008150A3"/>
    <w:rsid w:val="00837C7D"/>
    <w:rsid w:val="00852C94"/>
    <w:rsid w:val="0085764D"/>
    <w:rsid w:val="00857F49"/>
    <w:rsid w:val="008637D0"/>
    <w:rsid w:val="0086495F"/>
    <w:rsid w:val="00867D97"/>
    <w:rsid w:val="00870A11"/>
    <w:rsid w:val="008853A0"/>
    <w:rsid w:val="00891FA0"/>
    <w:rsid w:val="00893512"/>
    <w:rsid w:val="00896A3E"/>
    <w:rsid w:val="008A2D7D"/>
    <w:rsid w:val="008A2DAF"/>
    <w:rsid w:val="008B05F8"/>
    <w:rsid w:val="008B7546"/>
    <w:rsid w:val="008C244B"/>
    <w:rsid w:val="008C5229"/>
    <w:rsid w:val="008D13B2"/>
    <w:rsid w:val="008D30B4"/>
    <w:rsid w:val="008D5E3D"/>
    <w:rsid w:val="008E6294"/>
    <w:rsid w:val="008E6D46"/>
    <w:rsid w:val="008F28BA"/>
    <w:rsid w:val="00900FD8"/>
    <w:rsid w:val="00922612"/>
    <w:rsid w:val="00923AEC"/>
    <w:rsid w:val="00927565"/>
    <w:rsid w:val="00927DA6"/>
    <w:rsid w:val="00944CF3"/>
    <w:rsid w:val="009452A6"/>
    <w:rsid w:val="009458C7"/>
    <w:rsid w:val="00950723"/>
    <w:rsid w:val="00957A15"/>
    <w:rsid w:val="009650AD"/>
    <w:rsid w:val="00967791"/>
    <w:rsid w:val="00971CE2"/>
    <w:rsid w:val="009745C2"/>
    <w:rsid w:val="00981C2D"/>
    <w:rsid w:val="00995DDA"/>
    <w:rsid w:val="009A1D2F"/>
    <w:rsid w:val="009A3DB2"/>
    <w:rsid w:val="009B4CDA"/>
    <w:rsid w:val="009C464B"/>
    <w:rsid w:val="009C5CD8"/>
    <w:rsid w:val="009D0B51"/>
    <w:rsid w:val="009D7EBD"/>
    <w:rsid w:val="009E5522"/>
    <w:rsid w:val="009E5C03"/>
    <w:rsid w:val="009F512D"/>
    <w:rsid w:val="00A040A8"/>
    <w:rsid w:val="00A12790"/>
    <w:rsid w:val="00A13094"/>
    <w:rsid w:val="00A178EE"/>
    <w:rsid w:val="00A3058F"/>
    <w:rsid w:val="00A50E6A"/>
    <w:rsid w:val="00A54888"/>
    <w:rsid w:val="00A662E3"/>
    <w:rsid w:val="00A85BFC"/>
    <w:rsid w:val="00A9215B"/>
    <w:rsid w:val="00A93E34"/>
    <w:rsid w:val="00AA29DD"/>
    <w:rsid w:val="00AA399F"/>
    <w:rsid w:val="00AA5EA2"/>
    <w:rsid w:val="00AB172A"/>
    <w:rsid w:val="00AB3556"/>
    <w:rsid w:val="00AB747E"/>
    <w:rsid w:val="00AC3C09"/>
    <w:rsid w:val="00AC5AA7"/>
    <w:rsid w:val="00AC5F3C"/>
    <w:rsid w:val="00AC676E"/>
    <w:rsid w:val="00AC712D"/>
    <w:rsid w:val="00AD0589"/>
    <w:rsid w:val="00AD3078"/>
    <w:rsid w:val="00AD5ECB"/>
    <w:rsid w:val="00AD7CA2"/>
    <w:rsid w:val="00AE21A1"/>
    <w:rsid w:val="00AF30CC"/>
    <w:rsid w:val="00B05E11"/>
    <w:rsid w:val="00B06DD0"/>
    <w:rsid w:val="00B07027"/>
    <w:rsid w:val="00B129A8"/>
    <w:rsid w:val="00B14324"/>
    <w:rsid w:val="00B23107"/>
    <w:rsid w:val="00B233EF"/>
    <w:rsid w:val="00B27512"/>
    <w:rsid w:val="00B33EFB"/>
    <w:rsid w:val="00B350BF"/>
    <w:rsid w:val="00B4093A"/>
    <w:rsid w:val="00B439DE"/>
    <w:rsid w:val="00B667E0"/>
    <w:rsid w:val="00B752AA"/>
    <w:rsid w:val="00B75DFC"/>
    <w:rsid w:val="00B83D3F"/>
    <w:rsid w:val="00B91CE2"/>
    <w:rsid w:val="00BA2ACF"/>
    <w:rsid w:val="00BA3B7E"/>
    <w:rsid w:val="00BA3E17"/>
    <w:rsid w:val="00BC183A"/>
    <w:rsid w:val="00BC61C1"/>
    <w:rsid w:val="00BD42E8"/>
    <w:rsid w:val="00BE104C"/>
    <w:rsid w:val="00BE366C"/>
    <w:rsid w:val="00C00F42"/>
    <w:rsid w:val="00C03D08"/>
    <w:rsid w:val="00C07083"/>
    <w:rsid w:val="00C12438"/>
    <w:rsid w:val="00C170C2"/>
    <w:rsid w:val="00C17127"/>
    <w:rsid w:val="00C26CF9"/>
    <w:rsid w:val="00C30F3C"/>
    <w:rsid w:val="00C311AA"/>
    <w:rsid w:val="00C32727"/>
    <w:rsid w:val="00C357CC"/>
    <w:rsid w:val="00C37077"/>
    <w:rsid w:val="00C37123"/>
    <w:rsid w:val="00C425B7"/>
    <w:rsid w:val="00C53D32"/>
    <w:rsid w:val="00C578AA"/>
    <w:rsid w:val="00C64384"/>
    <w:rsid w:val="00C86C26"/>
    <w:rsid w:val="00CA0FF3"/>
    <w:rsid w:val="00CA5D3B"/>
    <w:rsid w:val="00CB02BD"/>
    <w:rsid w:val="00CC14FB"/>
    <w:rsid w:val="00CC238A"/>
    <w:rsid w:val="00CC3815"/>
    <w:rsid w:val="00CC47F1"/>
    <w:rsid w:val="00CC5B75"/>
    <w:rsid w:val="00CD3CB3"/>
    <w:rsid w:val="00CD6BEC"/>
    <w:rsid w:val="00CE3050"/>
    <w:rsid w:val="00D01C98"/>
    <w:rsid w:val="00D26C5B"/>
    <w:rsid w:val="00D27EDC"/>
    <w:rsid w:val="00D3028B"/>
    <w:rsid w:val="00D310D1"/>
    <w:rsid w:val="00D322E6"/>
    <w:rsid w:val="00D34F30"/>
    <w:rsid w:val="00D37DF5"/>
    <w:rsid w:val="00D5574E"/>
    <w:rsid w:val="00D663D9"/>
    <w:rsid w:val="00D71987"/>
    <w:rsid w:val="00D76701"/>
    <w:rsid w:val="00D76B2C"/>
    <w:rsid w:val="00D802FE"/>
    <w:rsid w:val="00D94CA4"/>
    <w:rsid w:val="00D95790"/>
    <w:rsid w:val="00D96E37"/>
    <w:rsid w:val="00DA23F1"/>
    <w:rsid w:val="00DA4429"/>
    <w:rsid w:val="00DA62CE"/>
    <w:rsid w:val="00DB61EC"/>
    <w:rsid w:val="00DC2861"/>
    <w:rsid w:val="00DC2FB4"/>
    <w:rsid w:val="00DC5129"/>
    <w:rsid w:val="00DC5E0B"/>
    <w:rsid w:val="00DD0737"/>
    <w:rsid w:val="00DD59AF"/>
    <w:rsid w:val="00DD6023"/>
    <w:rsid w:val="00DF6851"/>
    <w:rsid w:val="00E04DB6"/>
    <w:rsid w:val="00E05968"/>
    <w:rsid w:val="00E14C5A"/>
    <w:rsid w:val="00E17CA3"/>
    <w:rsid w:val="00E24AE5"/>
    <w:rsid w:val="00E26EAB"/>
    <w:rsid w:val="00E32342"/>
    <w:rsid w:val="00E41EE1"/>
    <w:rsid w:val="00E42FA4"/>
    <w:rsid w:val="00E43ED4"/>
    <w:rsid w:val="00E52B15"/>
    <w:rsid w:val="00E649D6"/>
    <w:rsid w:val="00E674D1"/>
    <w:rsid w:val="00E71146"/>
    <w:rsid w:val="00E73803"/>
    <w:rsid w:val="00E76580"/>
    <w:rsid w:val="00E85825"/>
    <w:rsid w:val="00E929E9"/>
    <w:rsid w:val="00E95001"/>
    <w:rsid w:val="00E95C5F"/>
    <w:rsid w:val="00EA1606"/>
    <w:rsid w:val="00EA506E"/>
    <w:rsid w:val="00EC02C4"/>
    <w:rsid w:val="00EE6931"/>
    <w:rsid w:val="00EF59E8"/>
    <w:rsid w:val="00F1243A"/>
    <w:rsid w:val="00F12E73"/>
    <w:rsid w:val="00F26DF1"/>
    <w:rsid w:val="00F31112"/>
    <w:rsid w:val="00F31813"/>
    <w:rsid w:val="00F602AB"/>
    <w:rsid w:val="00F6166D"/>
    <w:rsid w:val="00F63220"/>
    <w:rsid w:val="00F633AF"/>
    <w:rsid w:val="00F644F4"/>
    <w:rsid w:val="00F74554"/>
    <w:rsid w:val="00F74556"/>
    <w:rsid w:val="00F82D54"/>
    <w:rsid w:val="00F866F6"/>
    <w:rsid w:val="00F90EB6"/>
    <w:rsid w:val="00FA17B6"/>
    <w:rsid w:val="00FB2169"/>
    <w:rsid w:val="00FB236E"/>
    <w:rsid w:val="00FB3843"/>
    <w:rsid w:val="00FB755A"/>
    <w:rsid w:val="00FC00DA"/>
    <w:rsid w:val="00FC7A74"/>
    <w:rsid w:val="00FE1E37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C0C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2CCF-B9F9-4378-BE65-89013DB6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46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4</cp:revision>
  <cp:lastPrinted>2026-06-05T11:38:00Z</cp:lastPrinted>
  <dcterms:created xsi:type="dcterms:W3CDTF">2026-05-14T05:00:00Z</dcterms:created>
  <dcterms:modified xsi:type="dcterms:W3CDTF">2026-06-05T11:40:00Z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